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新闻与文化传播学院严厉查处学位论文买卖代写工作方案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第一条 为规范学位论文管理，推进建立良好学风，提高人才培养质量，严肃处理学位论文作假行为，根据《中华人民共和国学位条例》、《中华人民共和国高等教育法》，制定本办法。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第二条 向学位授予单位申请博士、硕士、学士学位所提交的博士学位论文、硕士学位论文和本科学生毕业论文(毕业设计或其他毕业实践环节) (统称为学位论文)，出现本办法所列作假情形的，依照本办法的规定处理。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第三条 本办法所称学位论文作假行为包括下列情形: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(一)购买、出售学位论文或者组织学位论文买卖的;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(二)由他人代写、为他人代写学位论文或者组织学位论文代写的;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(三)剽窃他人作品和学术成果的;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(四)伪造数据的;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(五)有其他严重学位论文作假行为的。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第四条 学位申请人员应当恪守学术道德和学术规范，在指导教师指导下独立完成学位论文。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第五条 指导教师应当对学位申请人员进行学术道德、学术规范教育，对其学位论文研究和撰写过程予以指导，对学位论文是否由其独立完成进行审查。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第六条 学位授予单位应当加强学术诚信建设，健全学位论文审查制度，明确责任、规范程序，审核学位论文的真实性、原创性。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学位申请人员的学位论文出现购买、由他人代写、剽窃或者伪造数据等作假情形的，学位授予单位可以取消其学位申请资格</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已经获得学位的，学位授予单位可以依法撤销其学位，并注销学位证书。取消学位申请资格或者撤销学位的处理决定应当向社会公布。从做出处理决定之日起至少3年内，各学位授予单位不得再接受其学位申请。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前款规定的学位申请人员为在读学生的，其所在学校或者学位授予单位可以给予开除学籍处分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为在职人员的，学位授予单位除给予纪律处分外，还应当通报其所在单位。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为他人代写学位论文、出售学位论文或者组织学位论文买卖、代写的人员，属于在读学生的，其所在学校或者学位授予单位可以给予开除学籍处分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属于学校或者学位授予单位的教师和其他工作人员的，其所在学校或者学位授予单位可以给予开除处分或者解除聘任合同。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第九条 指导教师未履行学术道德和学术规范教育、论文指导和审查把关等职责，其指导的学位论文存在作假情形的，学位授予单位可以给予警告、记过处分;情节严重的，可以降低岗位等级直至给予开除处分或者解除聘任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第十一条 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第十二条 发现学位论文有作假嫌疑的，学位授予单位应当确定学术委员会或者其他负有相应职责的机构，必要时可以委托专家组成的专门机构，对其进行调查认定。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对学位申请人员、指导教师及其他有关人员做出处理决定前，应当告知并听取当事人的陈述和申辩。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当事人对处理决定不服的，可以依法提出申诉、申请行政复议或者提起行政诉讼。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社会中介组织、互联网站和个人，组织或者参与学位论文买卖、代写的，由有关主管机关依法查处。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学位论文作假行为违反有关法律法规规定的，依照有关法律法规的规定追究法律责任。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学位授予单位应当依据本办法，制定、完善本单位的相关管理规定。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第十六条 本办法自201</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23</w:t>
      </w:r>
      <w:r>
        <w:rPr>
          <w:rFonts w:hint="eastAsia" w:asciiTheme="minorEastAsia" w:hAnsiTheme="minorEastAsia" w:eastAsiaTheme="minorEastAsia" w:cstheme="minorEastAsia"/>
          <w:sz w:val="24"/>
          <w:szCs w:val="24"/>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D05D5"/>
    <w:rsid w:val="03963CCE"/>
    <w:rsid w:val="62DD05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2018-07-22T02:52:00Z</dcterms:created>
  <dc:creator>倩文Wendy</dc:creator>
  <cp:lastModifiedBy>倩文Wendy</cp:lastModifiedBy>
  <dcterms:modified xsi:type="dcterms:W3CDTF">2018-07-22T05:43:04Z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